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AD" w:rsidRPr="00B769AD" w:rsidRDefault="00B769AD" w:rsidP="00F46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>Kérelmező neve</w:t>
      </w:r>
      <w:proofErr w:type="gramStart"/>
      <w:r w:rsidRPr="00B769AD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B769A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……………………………………………………………………...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>Születési hely, idő</w:t>
      </w:r>
      <w:proofErr w:type="gramStart"/>
      <w:r w:rsidRPr="00B769AD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B769A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>Anyja neve</w:t>
      </w:r>
      <w:proofErr w:type="gramStart"/>
      <w:r w:rsidRPr="00B769AD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B769A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>Lakcím</w:t>
      </w:r>
      <w:proofErr w:type="gramStart"/>
      <w:r w:rsidRPr="00B769AD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B769A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>Telefonszám</w:t>
      </w:r>
      <w:proofErr w:type="gramStart"/>
      <w:r w:rsidRPr="00B769AD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B769A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>E-mail cím</w:t>
      </w:r>
      <w:proofErr w:type="gramStart"/>
      <w:r w:rsidRPr="00B769AD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B769A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>Ingatlan helyrajzi száma</w:t>
      </w:r>
      <w:proofErr w:type="gramStart"/>
      <w:r w:rsidRPr="00B769AD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B769AD"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>Ingatlan címe</w:t>
      </w:r>
      <w:proofErr w:type="gramStart"/>
      <w:r w:rsidRPr="00B769AD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B769A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</w:p>
    <w:p w:rsidR="00F469B4" w:rsidRPr="00B769AD" w:rsidRDefault="00F469B4" w:rsidP="00F469B4">
      <w:pPr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 xml:space="preserve">Kérelem indoka: </w:t>
      </w:r>
    </w:p>
    <w:p w:rsidR="00F469B4" w:rsidRPr="00B769AD" w:rsidRDefault="00F469B4" w:rsidP="00F469B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>Cím nyilvántartásba vétele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ab/>
        <w:t>Címigazolás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ab/>
        <w:t>Címjavítás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>Irat felhasználása:</w:t>
      </w:r>
    </w:p>
    <w:p w:rsidR="00F469B4" w:rsidRPr="00B769AD" w:rsidRDefault="00F469B4" w:rsidP="00F469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ab/>
        <w:t>Lakcímbejelentéshez</w:t>
      </w:r>
    </w:p>
    <w:p w:rsidR="00F469B4" w:rsidRPr="00B769AD" w:rsidRDefault="00F469B4" w:rsidP="00F4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ab/>
        <w:t>Banki ügyintézéshez</w:t>
      </w:r>
    </w:p>
    <w:p w:rsidR="00B769AD" w:rsidRPr="00B769AD" w:rsidRDefault="00F469B4" w:rsidP="00B769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ab/>
        <w:t>Tulajdoni lap javításához</w:t>
      </w:r>
    </w:p>
    <w:p w:rsidR="00B769AD" w:rsidRDefault="00B769AD" w:rsidP="00F469B4">
      <w:pPr>
        <w:rPr>
          <w:rFonts w:ascii="Times New Roman" w:hAnsi="Times New Roman" w:cs="Times New Roman"/>
          <w:sz w:val="28"/>
          <w:szCs w:val="28"/>
        </w:rPr>
      </w:pPr>
    </w:p>
    <w:p w:rsidR="00F469B4" w:rsidRPr="00B769AD" w:rsidRDefault="00F469B4" w:rsidP="00F469B4">
      <w:pPr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>Budapest</w:t>
      </w:r>
      <w:proofErr w:type="gramStart"/>
      <w:r w:rsidRPr="00B769AD">
        <w:rPr>
          <w:rFonts w:ascii="Times New Roman" w:hAnsi="Times New Roman" w:cs="Times New Roman"/>
          <w:sz w:val="28"/>
          <w:szCs w:val="28"/>
        </w:rPr>
        <w:t>, …</w:t>
      </w:r>
      <w:proofErr w:type="gramEnd"/>
      <w:r w:rsidRPr="00B769AD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1E29FC" w:rsidRPr="00B769AD" w:rsidRDefault="00F469B4" w:rsidP="00F469B4">
      <w:pPr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</w:p>
    <w:p w:rsidR="001E29FC" w:rsidRPr="00B769AD" w:rsidRDefault="001E29FC" w:rsidP="00F469B4">
      <w:pPr>
        <w:rPr>
          <w:rFonts w:ascii="Times New Roman" w:hAnsi="Times New Roman" w:cs="Times New Roman"/>
          <w:sz w:val="28"/>
          <w:szCs w:val="28"/>
        </w:rPr>
      </w:pPr>
    </w:p>
    <w:p w:rsidR="00F469B4" w:rsidRPr="00B769AD" w:rsidRDefault="00F469B4" w:rsidP="00F469B4">
      <w:pPr>
        <w:rPr>
          <w:rFonts w:ascii="Times New Roman" w:hAnsi="Times New Roman" w:cs="Times New Roman"/>
          <w:sz w:val="28"/>
          <w:szCs w:val="28"/>
        </w:rPr>
      </w:pP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</w:r>
      <w:r w:rsidR="001E29FC" w:rsidRPr="00B769AD">
        <w:rPr>
          <w:rFonts w:ascii="Times New Roman" w:hAnsi="Times New Roman" w:cs="Times New Roman"/>
          <w:sz w:val="28"/>
          <w:szCs w:val="28"/>
        </w:rPr>
        <w:tab/>
      </w:r>
      <w:r w:rsidRPr="00B769AD">
        <w:rPr>
          <w:rFonts w:ascii="Times New Roman" w:hAnsi="Times New Roman" w:cs="Times New Roman"/>
          <w:sz w:val="28"/>
          <w:szCs w:val="28"/>
        </w:rPr>
        <w:tab/>
        <w:t>………………………………………</w:t>
      </w:r>
    </w:p>
    <w:p w:rsidR="0064070C" w:rsidRPr="00B769AD" w:rsidRDefault="00F469B4" w:rsidP="00F469B4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769AD">
        <w:rPr>
          <w:rFonts w:ascii="Times New Roman" w:hAnsi="Times New Roman" w:cs="Times New Roman"/>
          <w:sz w:val="28"/>
          <w:szCs w:val="28"/>
        </w:rPr>
        <w:t>aláírás</w:t>
      </w:r>
      <w:proofErr w:type="gramEnd"/>
    </w:p>
    <w:p w:rsidR="00B769AD" w:rsidRDefault="00B769AD" w:rsidP="00B769AD">
      <w:pPr>
        <w:jc w:val="both"/>
        <w:rPr>
          <w:rFonts w:ascii="Times New Roman" w:hAnsi="Times New Roman" w:cs="Times New Roman"/>
        </w:rPr>
      </w:pPr>
    </w:p>
    <w:p w:rsidR="0055349D" w:rsidRDefault="0055349D" w:rsidP="0055349D">
      <w:pPr>
        <w:ind w:left="4956" w:firstLine="708"/>
        <w:jc w:val="both"/>
        <w:rPr>
          <w:rFonts w:ascii="Times New Roman" w:hAnsi="Times New Roman" w:cs="Times New Roman"/>
        </w:rPr>
      </w:pPr>
    </w:p>
    <w:p w:rsidR="00B769AD" w:rsidRDefault="00B769AD" w:rsidP="0055349D">
      <w:pPr>
        <w:overflowPunct w:val="0"/>
        <w:autoSpaceDE w:val="0"/>
        <w:autoSpaceDN w:val="0"/>
        <w:adjustRightInd w:val="0"/>
        <w:spacing w:after="6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769AD" w:rsidRPr="00B769AD" w:rsidRDefault="0055349D" w:rsidP="0055349D">
      <w:pPr>
        <w:overflowPunct w:val="0"/>
        <w:autoSpaceDE w:val="0"/>
        <w:autoSpaceDN w:val="0"/>
        <w:adjustRightInd w:val="0"/>
        <w:spacing w:after="6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91019">
        <w:rPr>
          <w:rFonts w:ascii="Times New Roman" w:eastAsia="Calibri" w:hAnsi="Times New Roman" w:cs="Times New Roman"/>
          <w:b/>
          <w:sz w:val="20"/>
          <w:szCs w:val="20"/>
        </w:rPr>
        <w:t xml:space="preserve">A </w:t>
      </w:r>
      <w:r w:rsidR="00B769AD" w:rsidRPr="00B769AD">
        <w:rPr>
          <w:rFonts w:ascii="Times New Roman" w:eastAsia="Calibri" w:hAnsi="Times New Roman" w:cs="Times New Roman"/>
          <w:b/>
          <w:sz w:val="20"/>
          <w:szCs w:val="20"/>
        </w:rPr>
        <w:t>kérelem</w:t>
      </w:r>
      <w:r w:rsidRPr="00491019">
        <w:rPr>
          <w:rFonts w:ascii="Times New Roman" w:eastAsia="Calibri" w:hAnsi="Times New Roman" w:cs="Times New Roman"/>
          <w:b/>
          <w:sz w:val="20"/>
          <w:szCs w:val="20"/>
        </w:rPr>
        <w:t xml:space="preserve"> leadható személyesen Ügyfélszolgálati Irodánkban (Bp. III. ker. </w:t>
      </w:r>
      <w:proofErr w:type="spellStart"/>
      <w:r w:rsidRPr="00491019">
        <w:rPr>
          <w:rFonts w:ascii="Times New Roman" w:eastAsia="Calibri" w:hAnsi="Times New Roman" w:cs="Times New Roman"/>
          <w:b/>
          <w:sz w:val="20"/>
          <w:szCs w:val="20"/>
        </w:rPr>
        <w:t>Harrer</w:t>
      </w:r>
      <w:proofErr w:type="spellEnd"/>
      <w:r w:rsidRPr="00491019">
        <w:rPr>
          <w:rFonts w:ascii="Times New Roman" w:eastAsia="Calibri" w:hAnsi="Times New Roman" w:cs="Times New Roman"/>
          <w:b/>
          <w:sz w:val="20"/>
          <w:szCs w:val="20"/>
        </w:rPr>
        <w:t xml:space="preserve"> Pál u. 2. az aktuális nyitva tartásról a honlapunkon (obuda.hu) az ügyfélszolgálat alatt talál felvilágosítást), postai úton vagy </w:t>
      </w:r>
      <w:r w:rsidRPr="00B769AD">
        <w:rPr>
          <w:rFonts w:ascii="Times New Roman" w:eastAsia="Calibri" w:hAnsi="Times New Roman" w:cs="Times New Roman"/>
          <w:b/>
          <w:sz w:val="20"/>
          <w:szCs w:val="20"/>
          <w:lang w:bidi="hu-HU"/>
        </w:rPr>
        <w:t>elektronikusan a </w:t>
      </w:r>
      <w:hyperlink r:id="rId7" w:history="1">
        <w:r w:rsidRPr="00B769AD">
          <w:rPr>
            <w:rStyle w:val="Hiperhivatkozs"/>
            <w:rFonts w:ascii="Times New Roman" w:eastAsia="Calibri" w:hAnsi="Times New Roman"/>
            <w:b/>
            <w:sz w:val="20"/>
            <w:szCs w:val="20"/>
            <w:lang w:bidi="hu-HU"/>
          </w:rPr>
          <w:t>KCR@obuda.hu</w:t>
        </w:r>
      </w:hyperlink>
      <w:r w:rsidRPr="00B769AD">
        <w:rPr>
          <w:rFonts w:ascii="Times New Roman" w:eastAsia="Calibri" w:hAnsi="Times New Roman" w:cs="Times New Roman"/>
          <w:b/>
          <w:sz w:val="20"/>
          <w:szCs w:val="20"/>
          <w:lang w:bidi="hu-HU"/>
        </w:rPr>
        <w:t> email címre</w:t>
      </w:r>
      <w:r w:rsidRPr="00491019">
        <w:rPr>
          <w:rFonts w:ascii="Times New Roman" w:eastAsia="Calibri" w:hAnsi="Times New Roman" w:cs="Times New Roman"/>
          <w:b/>
          <w:sz w:val="20"/>
          <w:szCs w:val="20"/>
        </w:rPr>
        <w:t xml:space="preserve"> is visszaküldhető.</w:t>
      </w:r>
    </w:p>
    <w:p w:rsidR="00B769AD" w:rsidRPr="00B769AD" w:rsidRDefault="00B769AD" w:rsidP="00B769AD">
      <w:pPr>
        <w:overflowPunct w:val="0"/>
        <w:autoSpaceDE w:val="0"/>
        <w:autoSpaceDN w:val="0"/>
        <w:adjustRightInd w:val="0"/>
        <w:spacing w:after="60"/>
        <w:jc w:val="both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B769AD">
        <w:rPr>
          <w:rFonts w:ascii="Times New Roman" w:eastAsia="Calibri" w:hAnsi="Times New Roman" w:cs="Times New Roman"/>
          <w:b/>
          <w:sz w:val="20"/>
          <w:szCs w:val="20"/>
          <w:u w:val="single"/>
          <w:lang w:eastAsia="hu-HU"/>
        </w:rPr>
        <w:t>Az adatkezelés jogalapja:</w:t>
      </w:r>
      <w:r w:rsidRPr="00B769AD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 xml:space="preserve"> A digitális szolgáltatások, a digitális állampolgárság szolgáltatások és támogató szolgáltatások részletes műszaki követelményeiről ​szóló 322/2024. (XI. 6.) Kormányrendelet </w:t>
      </w:r>
    </w:p>
    <w:p w:rsidR="0055349D" w:rsidRPr="00F469B4" w:rsidRDefault="0055349D" w:rsidP="0055349D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5349D" w:rsidRPr="00F469B4" w:rsidSect="00B769AD">
      <w:headerReference w:type="first" r:id="rId8"/>
      <w:pgSz w:w="11906" w:h="16838"/>
      <w:pgMar w:top="918" w:right="991" w:bottom="709" w:left="1134" w:header="70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88" w:rsidRDefault="00386188">
      <w:r>
        <w:separator/>
      </w:r>
    </w:p>
  </w:endnote>
  <w:endnote w:type="continuationSeparator" w:id="0">
    <w:p w:rsidR="00386188" w:rsidRDefault="003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88" w:rsidRDefault="00386188">
      <w:r>
        <w:separator/>
      </w:r>
    </w:p>
  </w:footnote>
  <w:footnote w:type="continuationSeparator" w:id="0">
    <w:p w:rsidR="00386188" w:rsidRDefault="0038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8E8" w:rsidRPr="00B769AD" w:rsidRDefault="00CF38E8" w:rsidP="00CF38E8">
    <w:pPr>
      <w:pStyle w:val="lfej"/>
      <w:tabs>
        <w:tab w:val="clear" w:pos="4536"/>
        <w:tab w:val="clear" w:pos="9072"/>
      </w:tabs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-48796</wp:posOffset>
          </wp:positionV>
          <wp:extent cx="877570" cy="960755"/>
          <wp:effectExtent l="0" t="0" r="0" b="0"/>
          <wp:wrapThrough wrapText="bothSides">
            <wp:wrapPolygon edited="0">
              <wp:start x="0" y="0"/>
              <wp:lineTo x="0" y="20986"/>
              <wp:lineTo x="21100" y="20986"/>
              <wp:lineTo x="21100" y="0"/>
              <wp:lineTo x="0" y="0"/>
            </wp:wrapPolygon>
          </wp:wrapThrough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ímer ké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2"/>
        <w:szCs w:val="22"/>
      </w:rPr>
      <w:t xml:space="preserve"> </w:t>
    </w:r>
    <w:r w:rsidR="00443C17" w:rsidRPr="00B769AD">
      <w:rPr>
        <w:b/>
        <w:sz w:val="24"/>
        <w:szCs w:val="24"/>
      </w:rPr>
      <w:t>BUDAPEST FŐVÁROS III. KERÜLE</w:t>
    </w:r>
    <w:r w:rsidRPr="00B769AD">
      <w:rPr>
        <w:b/>
        <w:sz w:val="24"/>
        <w:szCs w:val="24"/>
      </w:rPr>
      <w:t>T</w:t>
    </w:r>
    <w:r w:rsidR="00B769AD" w:rsidRPr="00B769AD">
      <w:rPr>
        <w:b/>
        <w:sz w:val="24"/>
        <w:szCs w:val="24"/>
      </w:rPr>
      <w:t>,</w:t>
    </w:r>
    <w:r w:rsidRPr="00B769AD">
      <w:rPr>
        <w:b/>
        <w:sz w:val="24"/>
        <w:szCs w:val="24"/>
      </w:rPr>
      <w:t xml:space="preserve"> ÓBUDA-BÉKÁSMEGYER </w:t>
    </w:r>
  </w:p>
  <w:p w:rsidR="00443C17" w:rsidRPr="00B769AD" w:rsidRDefault="00B769AD" w:rsidP="00CF38E8">
    <w:pPr>
      <w:pStyle w:val="lfej"/>
      <w:tabs>
        <w:tab w:val="clear" w:pos="4536"/>
        <w:tab w:val="clear" w:pos="9072"/>
      </w:tabs>
      <w:rPr>
        <w:b/>
        <w:sz w:val="24"/>
        <w:szCs w:val="24"/>
      </w:rPr>
    </w:pPr>
    <w:r w:rsidRPr="00B769AD">
      <w:rPr>
        <w:b/>
        <w:sz w:val="24"/>
        <w:szCs w:val="24"/>
      </w:rPr>
      <w:t xml:space="preserve"> </w:t>
    </w:r>
    <w:r w:rsidR="00443C17" w:rsidRPr="00B769AD">
      <w:rPr>
        <w:b/>
        <w:sz w:val="24"/>
        <w:szCs w:val="24"/>
      </w:rPr>
      <w:t>POLGÁRMESTERI HIVATAL</w:t>
    </w:r>
    <w:r w:rsidR="00CF38E8" w:rsidRPr="00B769AD">
      <w:rPr>
        <w:b/>
        <w:sz w:val="24"/>
        <w:szCs w:val="24"/>
      </w:rPr>
      <w:t>A</w:t>
    </w:r>
  </w:p>
  <w:p w:rsidR="00443C17" w:rsidRPr="00B769AD" w:rsidRDefault="00B769AD" w:rsidP="00CF38E8">
    <w:pPr>
      <w:pStyle w:val="lfej"/>
      <w:tabs>
        <w:tab w:val="clear" w:pos="4536"/>
      </w:tabs>
      <w:ind w:left="1134" w:hanging="1134"/>
      <w:rPr>
        <w:b/>
        <w:sz w:val="24"/>
        <w:szCs w:val="24"/>
      </w:rPr>
    </w:pPr>
    <w:r w:rsidRPr="00B769AD">
      <w:rPr>
        <w:b/>
        <w:sz w:val="24"/>
        <w:szCs w:val="24"/>
      </w:rPr>
      <w:t xml:space="preserve"> </w:t>
    </w:r>
    <w:r w:rsidR="00443C17" w:rsidRPr="00B769AD">
      <w:rPr>
        <w:b/>
        <w:sz w:val="24"/>
        <w:szCs w:val="24"/>
      </w:rPr>
      <w:t>Igazgatási Főosztály</w:t>
    </w:r>
  </w:p>
  <w:p w:rsidR="00443C17" w:rsidRPr="00B769AD" w:rsidRDefault="00B769AD" w:rsidP="00CF38E8">
    <w:pPr>
      <w:pStyle w:val="lfej"/>
      <w:tabs>
        <w:tab w:val="clear" w:pos="4536"/>
      </w:tabs>
      <w:ind w:left="1134" w:hanging="1134"/>
      <w:rPr>
        <w:b/>
        <w:sz w:val="24"/>
        <w:szCs w:val="24"/>
      </w:rPr>
    </w:pPr>
    <w:r w:rsidRPr="00B769AD">
      <w:rPr>
        <w:b/>
        <w:sz w:val="24"/>
        <w:szCs w:val="24"/>
      </w:rPr>
      <w:t xml:space="preserve"> </w:t>
    </w:r>
    <w:r w:rsidR="00443C17" w:rsidRPr="00B769AD">
      <w:rPr>
        <w:b/>
        <w:sz w:val="24"/>
        <w:szCs w:val="24"/>
      </w:rPr>
      <w:t xml:space="preserve">Hatósági </w:t>
    </w:r>
    <w:r w:rsidR="00CF38E8" w:rsidRPr="00B769AD">
      <w:rPr>
        <w:b/>
        <w:sz w:val="24"/>
        <w:szCs w:val="24"/>
      </w:rPr>
      <w:t>Osztály</w:t>
    </w:r>
  </w:p>
  <w:p w:rsidR="00443C17" w:rsidRPr="00B769AD" w:rsidRDefault="00B769AD" w:rsidP="00CF38E8">
    <w:pPr>
      <w:pStyle w:val="lfej"/>
      <w:tabs>
        <w:tab w:val="clear" w:pos="4536"/>
      </w:tabs>
      <w:ind w:left="1134" w:hanging="1134"/>
      <w:rPr>
        <w:b/>
        <w:sz w:val="24"/>
        <w:szCs w:val="24"/>
      </w:rPr>
    </w:pPr>
    <w:r w:rsidRPr="00B769AD">
      <w:rPr>
        <w:b/>
        <w:sz w:val="24"/>
        <w:szCs w:val="24"/>
      </w:rPr>
      <w:t xml:space="preserve"> </w:t>
    </w:r>
    <w:r w:rsidR="00443C17" w:rsidRPr="00B769AD">
      <w:rPr>
        <w:sz w:val="24"/>
        <w:szCs w:val="24"/>
      </w:rPr>
      <w:t>1033 Budapest, Fő tér 3.</w:t>
    </w:r>
  </w:p>
  <w:p w:rsidR="00443C17" w:rsidRDefault="00CF38E8" w:rsidP="00B769AD">
    <w:pPr>
      <w:pStyle w:val="lfej"/>
      <w:tabs>
        <w:tab w:val="clear" w:pos="4536"/>
        <w:tab w:val="clear" w:pos="9072"/>
        <w:tab w:val="left" w:pos="2665"/>
      </w:tabs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D856D49" wp14:editId="32BE6E13">
              <wp:simplePos x="0" y="0"/>
              <wp:positionH relativeFrom="column">
                <wp:posOffset>-126835</wp:posOffset>
              </wp:positionH>
              <wp:positionV relativeFrom="paragraph">
                <wp:posOffset>753044</wp:posOffset>
              </wp:positionV>
              <wp:extent cx="894080" cy="9207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920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C17" w:rsidRDefault="00443C17">
                          <w:r>
                            <w:rPr>
                              <w:sz w:val="24"/>
                              <w:szCs w:val="24"/>
                            </w:rPr>
                            <w:t xml:space="preserve">  </w:t>
                          </w:r>
                          <w:r w:rsidR="00CF38E8">
                            <w:t xml:space="preserve"> </w:t>
                          </w:r>
                          <w:r w:rsidRPr="00CF38E8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56D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pt;margin-top:59.3pt;width:70.4pt;height: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7GgsQ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" o:allowincell="f" filled="f" stroked="f">
              <v:textbox style="mso-fit-shape-to-text:t">
                <w:txbxContent>
                  <w:p w:rsidR="00443C17" w:rsidRDefault="00443C17">
                    <w:r>
                      <w:rPr>
                        <w:sz w:val="24"/>
                        <w:szCs w:val="24"/>
                      </w:rPr>
                      <w:t xml:space="preserve">  </w:t>
                    </w:r>
                    <w:r w:rsidR="00CF38E8">
                      <w:t xml:space="preserve"> </w:t>
                    </w:r>
                    <w:r w:rsidRPr="00CF38E8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769AD">
      <w:rPr>
        <w:sz w:val="24"/>
        <w:szCs w:val="24"/>
      </w:rPr>
      <w:tab/>
    </w:r>
  </w:p>
  <w:p w:rsidR="00B769AD" w:rsidRPr="00B769AD" w:rsidRDefault="00B769AD" w:rsidP="00B769AD">
    <w:pPr>
      <w:pStyle w:val="lfej"/>
      <w:tabs>
        <w:tab w:val="clear" w:pos="4536"/>
        <w:tab w:val="clear" w:pos="9072"/>
        <w:tab w:val="left" w:pos="6489"/>
      </w:tabs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</w:t>
    </w:r>
    <w:r w:rsidRPr="00B769AD">
      <w:rPr>
        <w:b/>
        <w:sz w:val="24"/>
        <w:szCs w:val="24"/>
      </w:rPr>
      <w:t>Iktatószám: III/</w:t>
    </w:r>
    <w:proofErr w:type="gramStart"/>
    <w:r w:rsidRPr="00B769AD">
      <w:rPr>
        <w:b/>
        <w:sz w:val="24"/>
        <w:szCs w:val="24"/>
      </w:rPr>
      <w:t>…………………..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6C"/>
    <w:rsid w:val="00012790"/>
    <w:rsid w:val="0001293A"/>
    <w:rsid w:val="00014A66"/>
    <w:rsid w:val="00033BF9"/>
    <w:rsid w:val="00045B5E"/>
    <w:rsid w:val="00047834"/>
    <w:rsid w:val="000910ED"/>
    <w:rsid w:val="00094A8F"/>
    <w:rsid w:val="000954C4"/>
    <w:rsid w:val="000A6F71"/>
    <w:rsid w:val="000B22E5"/>
    <w:rsid w:val="000B25D9"/>
    <w:rsid w:val="000B45D3"/>
    <w:rsid w:val="000C78A5"/>
    <w:rsid w:val="000D1824"/>
    <w:rsid w:val="000E3842"/>
    <w:rsid w:val="000E3867"/>
    <w:rsid w:val="001159AD"/>
    <w:rsid w:val="001305B9"/>
    <w:rsid w:val="0015030F"/>
    <w:rsid w:val="00164E6C"/>
    <w:rsid w:val="00175905"/>
    <w:rsid w:val="001930F0"/>
    <w:rsid w:val="00193D37"/>
    <w:rsid w:val="001D10D2"/>
    <w:rsid w:val="001D5001"/>
    <w:rsid w:val="001E0761"/>
    <w:rsid w:val="001E29FC"/>
    <w:rsid w:val="001E43DE"/>
    <w:rsid w:val="00200DB0"/>
    <w:rsid w:val="00203233"/>
    <w:rsid w:val="00216EAF"/>
    <w:rsid w:val="00217719"/>
    <w:rsid w:val="002239DE"/>
    <w:rsid w:val="00232C9C"/>
    <w:rsid w:val="0024135C"/>
    <w:rsid w:val="00246737"/>
    <w:rsid w:val="002649F0"/>
    <w:rsid w:val="00271958"/>
    <w:rsid w:val="002976CF"/>
    <w:rsid w:val="002A48AD"/>
    <w:rsid w:val="002B49DE"/>
    <w:rsid w:val="002C7209"/>
    <w:rsid w:val="002D7864"/>
    <w:rsid w:val="002D7D93"/>
    <w:rsid w:val="003002A4"/>
    <w:rsid w:val="00310E48"/>
    <w:rsid w:val="00347C69"/>
    <w:rsid w:val="0036176D"/>
    <w:rsid w:val="00361C56"/>
    <w:rsid w:val="00364234"/>
    <w:rsid w:val="003722A4"/>
    <w:rsid w:val="00386188"/>
    <w:rsid w:val="003B3479"/>
    <w:rsid w:val="003B65AF"/>
    <w:rsid w:val="003C77C0"/>
    <w:rsid w:val="003E4995"/>
    <w:rsid w:val="003E59E7"/>
    <w:rsid w:val="003F0E74"/>
    <w:rsid w:val="003F29C7"/>
    <w:rsid w:val="003F3A89"/>
    <w:rsid w:val="003F4CC8"/>
    <w:rsid w:val="003F57ED"/>
    <w:rsid w:val="00411FEA"/>
    <w:rsid w:val="004137F3"/>
    <w:rsid w:val="004221E3"/>
    <w:rsid w:val="00422D7E"/>
    <w:rsid w:val="00427A8F"/>
    <w:rsid w:val="00430E73"/>
    <w:rsid w:val="004329D9"/>
    <w:rsid w:val="004412A4"/>
    <w:rsid w:val="00443C17"/>
    <w:rsid w:val="00453A8F"/>
    <w:rsid w:val="00453F0B"/>
    <w:rsid w:val="00467156"/>
    <w:rsid w:val="00474E7B"/>
    <w:rsid w:val="00480113"/>
    <w:rsid w:val="004809F1"/>
    <w:rsid w:val="00482DA3"/>
    <w:rsid w:val="00494475"/>
    <w:rsid w:val="004A0AEE"/>
    <w:rsid w:val="004C1206"/>
    <w:rsid w:val="004C77F1"/>
    <w:rsid w:val="004F750C"/>
    <w:rsid w:val="00507DC7"/>
    <w:rsid w:val="00515F80"/>
    <w:rsid w:val="0051793E"/>
    <w:rsid w:val="00526946"/>
    <w:rsid w:val="0055349D"/>
    <w:rsid w:val="00581603"/>
    <w:rsid w:val="005971C1"/>
    <w:rsid w:val="005A1C04"/>
    <w:rsid w:val="005A3C85"/>
    <w:rsid w:val="005B5006"/>
    <w:rsid w:val="005C10D7"/>
    <w:rsid w:val="005C7BB4"/>
    <w:rsid w:val="005E5935"/>
    <w:rsid w:val="005E7090"/>
    <w:rsid w:val="005E7FDA"/>
    <w:rsid w:val="005F29B2"/>
    <w:rsid w:val="0060038A"/>
    <w:rsid w:val="00604B2B"/>
    <w:rsid w:val="0064070C"/>
    <w:rsid w:val="00641BA3"/>
    <w:rsid w:val="006442E6"/>
    <w:rsid w:val="006766CC"/>
    <w:rsid w:val="00690EE8"/>
    <w:rsid w:val="006A067E"/>
    <w:rsid w:val="006B0C1E"/>
    <w:rsid w:val="006C5B75"/>
    <w:rsid w:val="006E2F95"/>
    <w:rsid w:val="006E3949"/>
    <w:rsid w:val="006E71B4"/>
    <w:rsid w:val="00706108"/>
    <w:rsid w:val="0071633A"/>
    <w:rsid w:val="007179CD"/>
    <w:rsid w:val="007247D9"/>
    <w:rsid w:val="007355FD"/>
    <w:rsid w:val="0074441A"/>
    <w:rsid w:val="00761CED"/>
    <w:rsid w:val="0078609A"/>
    <w:rsid w:val="007868FB"/>
    <w:rsid w:val="00786F0E"/>
    <w:rsid w:val="0079367A"/>
    <w:rsid w:val="007A0B91"/>
    <w:rsid w:val="007B0707"/>
    <w:rsid w:val="007B7638"/>
    <w:rsid w:val="007D098D"/>
    <w:rsid w:val="007D618E"/>
    <w:rsid w:val="007E1155"/>
    <w:rsid w:val="008001FC"/>
    <w:rsid w:val="0081132A"/>
    <w:rsid w:val="00820622"/>
    <w:rsid w:val="00836523"/>
    <w:rsid w:val="00875FE7"/>
    <w:rsid w:val="00880A68"/>
    <w:rsid w:val="00885B0C"/>
    <w:rsid w:val="00886C3E"/>
    <w:rsid w:val="00887041"/>
    <w:rsid w:val="008A5F66"/>
    <w:rsid w:val="008A71D9"/>
    <w:rsid w:val="008B5E6A"/>
    <w:rsid w:val="008C3368"/>
    <w:rsid w:val="008C420D"/>
    <w:rsid w:val="008D637E"/>
    <w:rsid w:val="008F7698"/>
    <w:rsid w:val="00912849"/>
    <w:rsid w:val="009208D8"/>
    <w:rsid w:val="00926BF8"/>
    <w:rsid w:val="00942ACB"/>
    <w:rsid w:val="0094476E"/>
    <w:rsid w:val="00957AE3"/>
    <w:rsid w:val="00961927"/>
    <w:rsid w:val="00965FBC"/>
    <w:rsid w:val="00981E29"/>
    <w:rsid w:val="00983001"/>
    <w:rsid w:val="009B6390"/>
    <w:rsid w:val="009C00F8"/>
    <w:rsid w:val="009C0B76"/>
    <w:rsid w:val="009C5DA7"/>
    <w:rsid w:val="009D2B73"/>
    <w:rsid w:val="009D6CCB"/>
    <w:rsid w:val="009E1C26"/>
    <w:rsid w:val="009E2AF3"/>
    <w:rsid w:val="009E3DE0"/>
    <w:rsid w:val="009F5B42"/>
    <w:rsid w:val="009F73F9"/>
    <w:rsid w:val="00A21759"/>
    <w:rsid w:val="00A25DDE"/>
    <w:rsid w:val="00A26CFE"/>
    <w:rsid w:val="00A765ED"/>
    <w:rsid w:val="00A85043"/>
    <w:rsid w:val="00A9368F"/>
    <w:rsid w:val="00AA057B"/>
    <w:rsid w:val="00AD6AB8"/>
    <w:rsid w:val="00AF44F0"/>
    <w:rsid w:val="00B006CD"/>
    <w:rsid w:val="00B05E43"/>
    <w:rsid w:val="00B061A2"/>
    <w:rsid w:val="00B34EE4"/>
    <w:rsid w:val="00B35D83"/>
    <w:rsid w:val="00B47C10"/>
    <w:rsid w:val="00B53A7B"/>
    <w:rsid w:val="00B548CC"/>
    <w:rsid w:val="00B67A0E"/>
    <w:rsid w:val="00B769AD"/>
    <w:rsid w:val="00B77E3B"/>
    <w:rsid w:val="00B93E5E"/>
    <w:rsid w:val="00BA5B37"/>
    <w:rsid w:val="00BB73D9"/>
    <w:rsid w:val="00BC127C"/>
    <w:rsid w:val="00BC40A8"/>
    <w:rsid w:val="00BD6DD7"/>
    <w:rsid w:val="00BE0210"/>
    <w:rsid w:val="00BE026D"/>
    <w:rsid w:val="00BE6609"/>
    <w:rsid w:val="00BF4969"/>
    <w:rsid w:val="00BF7AD5"/>
    <w:rsid w:val="00C009D7"/>
    <w:rsid w:val="00C030D1"/>
    <w:rsid w:val="00C06885"/>
    <w:rsid w:val="00C076A6"/>
    <w:rsid w:val="00C07DEF"/>
    <w:rsid w:val="00C24075"/>
    <w:rsid w:val="00C41D5B"/>
    <w:rsid w:val="00C43448"/>
    <w:rsid w:val="00C4708F"/>
    <w:rsid w:val="00C47ECC"/>
    <w:rsid w:val="00C5109C"/>
    <w:rsid w:val="00C61CBA"/>
    <w:rsid w:val="00C70422"/>
    <w:rsid w:val="00C73E58"/>
    <w:rsid w:val="00C811A1"/>
    <w:rsid w:val="00C91925"/>
    <w:rsid w:val="00C94989"/>
    <w:rsid w:val="00C96218"/>
    <w:rsid w:val="00CA0D4E"/>
    <w:rsid w:val="00CF2B59"/>
    <w:rsid w:val="00CF38E8"/>
    <w:rsid w:val="00D03841"/>
    <w:rsid w:val="00D16BD5"/>
    <w:rsid w:val="00D21599"/>
    <w:rsid w:val="00D22CA4"/>
    <w:rsid w:val="00D23B4F"/>
    <w:rsid w:val="00D403AF"/>
    <w:rsid w:val="00D6147C"/>
    <w:rsid w:val="00D74B44"/>
    <w:rsid w:val="00D75F4B"/>
    <w:rsid w:val="00D80404"/>
    <w:rsid w:val="00D947FA"/>
    <w:rsid w:val="00D94BF5"/>
    <w:rsid w:val="00D97D71"/>
    <w:rsid w:val="00DA4538"/>
    <w:rsid w:val="00DA77AC"/>
    <w:rsid w:val="00DB3F34"/>
    <w:rsid w:val="00DD169D"/>
    <w:rsid w:val="00DD2737"/>
    <w:rsid w:val="00DD5D1B"/>
    <w:rsid w:val="00DE24E7"/>
    <w:rsid w:val="00DE2F48"/>
    <w:rsid w:val="00DE4FA8"/>
    <w:rsid w:val="00DE6F99"/>
    <w:rsid w:val="00DF56F4"/>
    <w:rsid w:val="00E01C80"/>
    <w:rsid w:val="00E0399B"/>
    <w:rsid w:val="00E06683"/>
    <w:rsid w:val="00E1168A"/>
    <w:rsid w:val="00E149A5"/>
    <w:rsid w:val="00E160FC"/>
    <w:rsid w:val="00E21CEF"/>
    <w:rsid w:val="00E21F2E"/>
    <w:rsid w:val="00E272F0"/>
    <w:rsid w:val="00E44844"/>
    <w:rsid w:val="00E61696"/>
    <w:rsid w:val="00E64148"/>
    <w:rsid w:val="00E65179"/>
    <w:rsid w:val="00E6669A"/>
    <w:rsid w:val="00EA6E47"/>
    <w:rsid w:val="00EB632D"/>
    <w:rsid w:val="00EB758E"/>
    <w:rsid w:val="00EC7D9F"/>
    <w:rsid w:val="00ED0166"/>
    <w:rsid w:val="00ED2381"/>
    <w:rsid w:val="00ED2D64"/>
    <w:rsid w:val="00ED3C8C"/>
    <w:rsid w:val="00EE0CA3"/>
    <w:rsid w:val="00F044C8"/>
    <w:rsid w:val="00F07114"/>
    <w:rsid w:val="00F13774"/>
    <w:rsid w:val="00F20874"/>
    <w:rsid w:val="00F3083A"/>
    <w:rsid w:val="00F334BE"/>
    <w:rsid w:val="00F42373"/>
    <w:rsid w:val="00F450DC"/>
    <w:rsid w:val="00F469B4"/>
    <w:rsid w:val="00F71313"/>
    <w:rsid w:val="00F8081D"/>
    <w:rsid w:val="00F92228"/>
    <w:rsid w:val="00F925F6"/>
    <w:rsid w:val="00F930EC"/>
    <w:rsid w:val="00FB186A"/>
    <w:rsid w:val="00FB78DA"/>
    <w:rsid w:val="00FE58E6"/>
    <w:rsid w:val="00FF349E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1C230FB8"/>
  <w15:docId w15:val="{8B7A2FE7-53DA-4C7D-8D36-6E1BA23C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4E6C"/>
    <w:rPr>
      <w:rFonts w:ascii="Calibri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BE6609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E59E7"/>
    <w:rPr>
      <w:rFonts w:ascii="Calibri" w:hAnsi="Calibri" w:cs="Calibri"/>
      <w:lang w:eastAsia="en-US"/>
    </w:rPr>
  </w:style>
  <w:style w:type="paragraph" w:styleId="llb">
    <w:name w:val="footer"/>
    <w:basedOn w:val="Norml"/>
    <w:link w:val="llbChar"/>
    <w:uiPriority w:val="99"/>
    <w:semiHidden/>
    <w:rsid w:val="00BE6609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3E59E7"/>
    <w:rPr>
      <w:rFonts w:ascii="Calibri" w:hAnsi="Calibri" w:cs="Calibri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4137F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137F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rsid w:val="00164E6C"/>
    <w:rPr>
      <w:rFonts w:cs="Times New Roman"/>
      <w:color w:val="0000FF"/>
      <w:u w:val="single"/>
    </w:rPr>
  </w:style>
  <w:style w:type="table" w:styleId="Rcsostblzat">
    <w:name w:val="Table Grid"/>
    <w:basedOn w:val="Normltblzat"/>
    <w:locked/>
    <w:rsid w:val="00047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46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CR@obuda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umok\Sablonok\Fejl&#233;ces%20levelek\Igazgat&#225;si%20F&#337;oszt&#225;ly%20&#250;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F6869-E9AA-4C11-A6B2-F0ADE744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Igazgatási Főosztály új</Template>
  <TotalTime>0</TotalTime>
  <Pages>1</Pages>
  <Words>99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</vt:lpstr>
    </vt:vector>
  </TitlesOfParts>
  <Company>OKBP03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</dc:title>
  <dc:creator>Szegedi Gábor Dr.</dc:creator>
  <cp:lastModifiedBy>Harpackerné Plés Anikó</cp:lastModifiedBy>
  <cp:revision>2</cp:revision>
  <cp:lastPrinted>2026-04-30T09:16:00Z</cp:lastPrinted>
  <dcterms:created xsi:type="dcterms:W3CDTF">2026-04-30T09:20:00Z</dcterms:created>
  <dcterms:modified xsi:type="dcterms:W3CDTF">2026-04-30T09:20:00Z</dcterms:modified>
</cp:coreProperties>
</file>